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716"/>
      </w:tblGrid>
      <w:tr w:rsidR="0093544A" w:rsidTr="00C9146A">
        <w:tc>
          <w:tcPr>
            <w:tcW w:w="4761" w:type="dxa"/>
          </w:tcPr>
          <w:p w:rsidR="0093544A" w:rsidRDefault="0093544A" w:rsidP="001B5AC4">
            <w:pPr>
              <w:spacing w:after="0"/>
              <w:jc w:val="both"/>
            </w:pPr>
            <w:r>
              <w:rPr>
                <w:noProof/>
                <w:lang w:eastAsia="pt-PT"/>
              </w:rPr>
              <w:drawing>
                <wp:inline distT="0" distB="0" distL="0" distR="0" wp14:anchorId="67C18F78" wp14:editId="07A9DA45">
                  <wp:extent cx="2886075" cy="608876"/>
                  <wp:effectExtent l="0" t="0" r="0" b="127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PDV10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479" cy="608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3" w:type="dxa"/>
          </w:tcPr>
          <w:p w:rsidR="0093544A" w:rsidRDefault="0093544A" w:rsidP="00FF3064">
            <w:pPr>
              <w:spacing w:before="120" w:after="0"/>
              <w:jc w:val="both"/>
            </w:pPr>
            <w:r>
              <w:rPr>
                <w:noProof/>
                <w:lang w:eastAsia="pt-PT"/>
              </w:rPr>
              <w:drawing>
                <wp:inline distT="0" distB="0" distL="0" distR="0" wp14:anchorId="1A273D38" wp14:editId="6E645100">
                  <wp:extent cx="2847975" cy="533400"/>
                  <wp:effectExtent l="0" t="0" r="952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rmap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758" cy="54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BBB" w:rsidRDefault="006F0BBB" w:rsidP="001B5AC4">
      <w:pPr>
        <w:spacing w:after="0"/>
        <w:jc w:val="both"/>
      </w:pPr>
    </w:p>
    <w:p w:rsidR="000F0312" w:rsidRDefault="000F0312" w:rsidP="001B5AC4">
      <w:pPr>
        <w:spacing w:after="0"/>
        <w:jc w:val="both"/>
      </w:pPr>
    </w:p>
    <w:p w:rsidR="00774927" w:rsidRPr="00FC64D2" w:rsidRDefault="00774927" w:rsidP="00774927">
      <w:pPr>
        <w:pStyle w:val="Ttulo1"/>
        <w:jc w:val="center"/>
        <w:rPr>
          <w:rFonts w:ascii="Calibri" w:hAnsi="Calibri" w:cs="Calibri"/>
        </w:rPr>
      </w:pPr>
      <w:r w:rsidRPr="00FC64D2">
        <w:rPr>
          <w:rFonts w:ascii="Calibri" w:hAnsi="Calibri" w:cs="Calibri"/>
        </w:rPr>
        <w:t xml:space="preserve">Proposta de adesão ao </w:t>
      </w:r>
      <w:r w:rsidR="00D45BD6">
        <w:rPr>
          <w:rFonts w:ascii="Calibri" w:hAnsi="Calibri" w:cs="Calibri"/>
        </w:rPr>
        <w:t>Der</w:t>
      </w:r>
      <w:r w:rsidRPr="00FC64D2">
        <w:rPr>
          <w:rFonts w:ascii="Calibri" w:hAnsi="Calibri" w:cs="Calibri"/>
        </w:rPr>
        <w:t>ma.pt</w:t>
      </w:r>
    </w:p>
    <w:p w:rsidR="00774927" w:rsidRDefault="00774927" w:rsidP="001B5AC4">
      <w:pPr>
        <w:spacing w:after="0"/>
        <w:jc w:val="both"/>
      </w:pPr>
    </w:p>
    <w:p w:rsidR="000F0312" w:rsidRDefault="000F0312" w:rsidP="001B5AC4">
      <w:pPr>
        <w:spacing w:after="0"/>
        <w:jc w:val="both"/>
      </w:pPr>
    </w:p>
    <w:p w:rsidR="001B5AC4" w:rsidRDefault="001B5AC4" w:rsidP="00EB7F01">
      <w:pPr>
        <w:ind w:firstLine="709"/>
        <w:jc w:val="both"/>
      </w:pPr>
      <w:r w:rsidRPr="001B5AC4">
        <w:t xml:space="preserve">O Registo Nacional de Doenças </w:t>
      </w:r>
      <w:r w:rsidR="00D45BD6">
        <w:t>Psori</w:t>
      </w:r>
      <w:r w:rsidRPr="001B5AC4">
        <w:t>áticas (</w:t>
      </w:r>
      <w:r w:rsidR="00D45BD6">
        <w:t>Der</w:t>
      </w:r>
      <w:r w:rsidRPr="001B5AC4">
        <w:t xml:space="preserve">ma.pt) foi desenvolvido pela </w:t>
      </w:r>
      <w:r w:rsidR="00D45BD6" w:rsidRPr="00D45BD6">
        <w:t>Sociedade Portuguesa de Dermatologia e Venereologia</w:t>
      </w:r>
      <w:r w:rsidRPr="001B5AC4">
        <w:t xml:space="preserve"> (SP</w:t>
      </w:r>
      <w:r w:rsidR="00D45BD6">
        <w:t>DV</w:t>
      </w:r>
      <w:r w:rsidRPr="001B5AC4">
        <w:t>)</w:t>
      </w:r>
      <w:r w:rsidR="00D45BD6">
        <w:t xml:space="preserve"> e tem como objectivo</w:t>
      </w:r>
      <w:r w:rsidR="00180C41" w:rsidRPr="0001251F">
        <w:t xml:space="preserve"> </w:t>
      </w:r>
      <w:r w:rsidR="0001251F" w:rsidRPr="0001251F">
        <w:t>assegura</w:t>
      </w:r>
      <w:r w:rsidR="00D45BD6">
        <w:t>r</w:t>
      </w:r>
      <w:r w:rsidR="0001251F" w:rsidRPr="0001251F">
        <w:t xml:space="preserve"> a monitorização da indicação e eficácia do</w:t>
      </w:r>
      <w:r w:rsidR="0001251F">
        <w:t>s</w:t>
      </w:r>
      <w:r w:rsidR="0001251F" w:rsidRPr="0001251F">
        <w:t xml:space="preserve"> tratamento</w:t>
      </w:r>
      <w:r w:rsidR="0001251F">
        <w:t>s</w:t>
      </w:r>
      <w:r w:rsidR="0001251F" w:rsidRPr="0001251F">
        <w:t xml:space="preserve"> e da sua segurança</w:t>
      </w:r>
      <w:r>
        <w:t>, quer para doentes em idade adulta, quer p</w:t>
      </w:r>
      <w:r w:rsidR="0001251F">
        <w:t>ara doentes em idade pediátrica.</w:t>
      </w:r>
    </w:p>
    <w:p w:rsidR="0001251F" w:rsidRDefault="0001251F" w:rsidP="001849E2">
      <w:pPr>
        <w:ind w:firstLine="709"/>
        <w:jc w:val="both"/>
      </w:pPr>
      <w:r>
        <w:t xml:space="preserve">Este registo está disponível em </w:t>
      </w:r>
      <w:hyperlink r:id="rId11" w:history="1">
        <w:r w:rsidR="00D45BD6" w:rsidRPr="00D93482">
          <w:rPr>
            <w:rStyle w:val="Hiperligao"/>
          </w:rPr>
          <w:t>www.derma.pt</w:t>
        </w:r>
      </w:hyperlink>
      <w:r>
        <w:t xml:space="preserve"> e, para conseguir aceder ao mesmo, os computadores </w:t>
      </w:r>
      <w:r w:rsidRPr="0001251F">
        <w:t>deverão ter instalado o</w:t>
      </w:r>
      <w:r w:rsidR="001849E2">
        <w:t xml:space="preserve"> </w:t>
      </w:r>
      <w:r w:rsidR="001849E2" w:rsidRPr="001849E2">
        <w:rPr>
          <w:i/>
        </w:rPr>
        <w:t>plugin</w:t>
      </w:r>
      <w:r w:rsidRPr="0001251F">
        <w:t xml:space="preserve"> Silverlight, </w:t>
      </w:r>
      <w:proofErr w:type="gramStart"/>
      <w:r w:rsidRPr="0001251F">
        <w:rPr>
          <w:i/>
        </w:rPr>
        <w:t>browsers</w:t>
      </w:r>
      <w:proofErr w:type="gramEnd"/>
      <w:r w:rsidRPr="0001251F">
        <w:t xml:space="preserve"> </w:t>
      </w:r>
      <w:r w:rsidR="001849E2">
        <w:t>compatíveis com Silverlight</w:t>
      </w:r>
      <w:r w:rsidRPr="0001251F">
        <w:t xml:space="preserve"> (</w:t>
      </w:r>
      <w:hyperlink r:id="rId12" w:history="1">
        <w:r w:rsidR="001849E2" w:rsidRPr="0010720F">
          <w:rPr>
            <w:rStyle w:val="Hiperligao"/>
          </w:rPr>
          <w:t>https://www.microsoft.com/getsilverlight/locale/en-us/html/installation-win-SL5.html</w:t>
        </w:r>
      </w:hyperlink>
      <w:r w:rsidRPr="0001251F">
        <w:t>) e monitores com a resolução mínima de 1280x720.</w:t>
      </w:r>
    </w:p>
    <w:p w:rsidR="00A0611B" w:rsidRDefault="00A0611B" w:rsidP="00EB7F01">
      <w:pPr>
        <w:ind w:firstLine="709"/>
        <w:jc w:val="both"/>
      </w:pPr>
      <w:r>
        <w:t xml:space="preserve">Para solicitar o acesso ao </w:t>
      </w:r>
      <w:r w:rsidR="00D45BD6">
        <w:t>Der</w:t>
      </w:r>
      <w:r>
        <w:t xml:space="preserve">ma.pt, preencha as informações abaixo e envie este </w:t>
      </w:r>
      <w:r w:rsidR="006604F1">
        <w:t>mesmo documento para um dos endereços indicados em rodapé.</w:t>
      </w:r>
    </w:p>
    <w:p w:rsidR="001B5AC4" w:rsidRDefault="001B5AC4" w:rsidP="001B5AC4">
      <w:pPr>
        <w:spacing w:after="0"/>
        <w:jc w:val="both"/>
      </w:pPr>
    </w:p>
    <w:p w:rsidR="001B5AC4" w:rsidRPr="00EB7F01" w:rsidRDefault="001B5AC4" w:rsidP="001B5AC4">
      <w:pPr>
        <w:spacing w:after="0"/>
        <w:jc w:val="both"/>
        <w:rPr>
          <w:rStyle w:val="nfaseIntenso"/>
          <w:u w:val="single"/>
        </w:rPr>
      </w:pPr>
      <w:r w:rsidRPr="00EB7F01">
        <w:rPr>
          <w:rStyle w:val="nfaseIntenso"/>
          <w:u w:val="single"/>
        </w:rPr>
        <w:t>Centro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227"/>
        <w:gridCol w:w="1025"/>
        <w:gridCol w:w="1843"/>
      </w:tblGrid>
      <w:tr w:rsidR="008D0025" w:rsidTr="00C9146A">
        <w:tc>
          <w:tcPr>
            <w:tcW w:w="3227" w:type="dxa"/>
            <w:shd w:val="clear" w:color="auto" w:fill="auto"/>
          </w:tcPr>
          <w:p w:rsidR="008D0025" w:rsidRDefault="008D0025" w:rsidP="00255FBB">
            <w:pPr>
              <w:spacing w:after="0"/>
              <w:jc w:val="both"/>
            </w:pPr>
            <w:r>
              <w:t xml:space="preserve">Nome do </w:t>
            </w:r>
            <w:r w:rsidR="00255FBB">
              <w:t>C</w:t>
            </w:r>
            <w:r>
              <w:t>entro</w:t>
            </w:r>
          </w:p>
        </w:tc>
        <w:sdt>
          <w:sdtPr>
            <w:id w:val="-788578610"/>
            <w:placeholder>
              <w:docPart w:val="5A45050F1847418AB291DDEB0249BB9D"/>
            </w:placeholder>
            <w:showingPlcHdr/>
            <w:text/>
          </w:sdtPr>
          <w:sdtEndPr/>
          <w:sdtContent>
            <w:tc>
              <w:tcPr>
                <w:tcW w:w="6095" w:type="dxa"/>
                <w:gridSpan w:val="3"/>
                <w:shd w:val="clear" w:color="auto" w:fill="auto"/>
              </w:tcPr>
              <w:p w:rsidR="008D0025" w:rsidRDefault="00FF3064" w:rsidP="00FF3064">
                <w:pPr>
                  <w:spacing w:after="0"/>
                  <w:jc w:val="both"/>
                </w:pPr>
                <w:r w:rsidRPr="00473663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9968BB" w:rsidTr="00C9146A">
        <w:tc>
          <w:tcPr>
            <w:tcW w:w="3227" w:type="dxa"/>
            <w:shd w:val="clear" w:color="auto" w:fill="auto"/>
          </w:tcPr>
          <w:p w:rsidR="009968BB" w:rsidRDefault="009968BB" w:rsidP="00657864">
            <w:pPr>
              <w:spacing w:after="0"/>
              <w:jc w:val="both"/>
            </w:pPr>
            <w:r>
              <w:t>Director de serviço</w:t>
            </w:r>
          </w:p>
        </w:tc>
        <w:sdt>
          <w:sdtPr>
            <w:id w:val="142783543"/>
            <w:placeholder>
              <w:docPart w:val="5A45050F1847418AB291DDEB0249BB9D"/>
            </w:placeholder>
            <w:showingPlcHdr/>
            <w:text/>
          </w:sdtPr>
          <w:sdtEndPr/>
          <w:sdtContent>
            <w:tc>
              <w:tcPr>
                <w:tcW w:w="6095" w:type="dxa"/>
                <w:gridSpan w:val="3"/>
                <w:shd w:val="clear" w:color="auto" w:fill="auto"/>
              </w:tcPr>
              <w:p w:rsidR="009968BB" w:rsidRDefault="00A83E87" w:rsidP="00657864">
                <w:pPr>
                  <w:spacing w:after="0"/>
                  <w:jc w:val="both"/>
                </w:pPr>
                <w:r w:rsidRPr="00473663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8D0025" w:rsidTr="00C9146A">
        <w:tc>
          <w:tcPr>
            <w:tcW w:w="3227" w:type="dxa"/>
            <w:shd w:val="clear" w:color="auto" w:fill="auto"/>
          </w:tcPr>
          <w:p w:rsidR="008D0025" w:rsidRDefault="008D0025" w:rsidP="00BF7128">
            <w:pPr>
              <w:spacing w:after="0"/>
              <w:jc w:val="both"/>
            </w:pPr>
            <w:r>
              <w:t>N.º de certificação DGS</w:t>
            </w:r>
          </w:p>
        </w:tc>
        <w:sdt>
          <w:sdtPr>
            <w:id w:val="1109941545"/>
            <w:placeholder>
              <w:docPart w:val="5A45050F1847418AB291DDEB0249BB9D"/>
            </w:placeholder>
            <w:showingPlcHdr/>
            <w:text/>
          </w:sdtPr>
          <w:sdtEndPr/>
          <w:sdtContent>
            <w:tc>
              <w:tcPr>
                <w:tcW w:w="6095" w:type="dxa"/>
                <w:gridSpan w:val="3"/>
                <w:shd w:val="clear" w:color="auto" w:fill="auto"/>
              </w:tcPr>
              <w:p w:rsidR="008D0025" w:rsidRDefault="00A83E87" w:rsidP="00BF7128">
                <w:pPr>
                  <w:spacing w:after="0"/>
                  <w:jc w:val="both"/>
                </w:pPr>
                <w:r w:rsidRPr="00473663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6B1" w:rsidTr="00C9146A">
        <w:tc>
          <w:tcPr>
            <w:tcW w:w="3227" w:type="dxa"/>
            <w:shd w:val="clear" w:color="auto" w:fill="auto"/>
          </w:tcPr>
          <w:p w:rsidR="00F316B1" w:rsidRDefault="00F316B1" w:rsidP="00E14255">
            <w:pPr>
              <w:spacing w:after="0"/>
              <w:jc w:val="both"/>
            </w:pPr>
            <w:r>
              <w:t>Contacto telefónico</w:t>
            </w:r>
          </w:p>
        </w:tc>
        <w:sdt>
          <w:sdtPr>
            <w:id w:val="-2068168348"/>
            <w:placeholder>
              <w:docPart w:val="5A45050F1847418AB291DDEB0249BB9D"/>
            </w:placeholder>
            <w:showingPlcHdr/>
            <w:text/>
          </w:sdtPr>
          <w:sdtEndPr/>
          <w:sdtContent>
            <w:tc>
              <w:tcPr>
                <w:tcW w:w="3227" w:type="dxa"/>
                <w:shd w:val="clear" w:color="auto" w:fill="auto"/>
              </w:tcPr>
              <w:p w:rsidR="00F316B1" w:rsidRDefault="00A83E87" w:rsidP="00A83E87">
                <w:pPr>
                  <w:spacing w:after="0"/>
                  <w:jc w:val="both"/>
                </w:pPr>
                <w:r w:rsidRPr="00473663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tc>
          <w:tcPr>
            <w:tcW w:w="1025" w:type="dxa"/>
            <w:shd w:val="clear" w:color="auto" w:fill="auto"/>
          </w:tcPr>
          <w:p w:rsidR="00F316B1" w:rsidRDefault="00F316B1" w:rsidP="00E14255">
            <w:pPr>
              <w:spacing w:after="0"/>
              <w:jc w:val="both"/>
            </w:pPr>
            <w:r>
              <w:t>Extensão</w:t>
            </w:r>
          </w:p>
        </w:tc>
        <w:sdt>
          <w:sdtPr>
            <w:id w:val="1547337459"/>
            <w:placeholder>
              <w:docPart w:val="5A45050F1847418AB291DDEB0249BB9D"/>
            </w:placeholder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F316B1" w:rsidRDefault="00A83E87" w:rsidP="00A83E87">
                <w:pPr>
                  <w:spacing w:after="0"/>
                  <w:jc w:val="both"/>
                </w:pPr>
                <w:r>
                  <w:t xml:space="preserve"> </w:t>
                </w:r>
              </w:p>
            </w:tc>
          </w:sdtContent>
        </w:sdt>
      </w:tr>
      <w:tr w:rsidR="00415F4B" w:rsidTr="00C9146A">
        <w:tc>
          <w:tcPr>
            <w:tcW w:w="3227" w:type="dxa"/>
            <w:shd w:val="clear" w:color="auto" w:fill="auto"/>
          </w:tcPr>
          <w:p w:rsidR="00415F4B" w:rsidRDefault="00415F4B" w:rsidP="00E14255">
            <w:pPr>
              <w:spacing w:after="0"/>
              <w:jc w:val="both"/>
            </w:pPr>
            <w:r>
              <w:t>Endereço de correio electrónico</w:t>
            </w:r>
          </w:p>
        </w:tc>
        <w:sdt>
          <w:sdtPr>
            <w:id w:val="202830148"/>
            <w:placeholder>
              <w:docPart w:val="5A45050F1847418AB291DDEB0249BB9D"/>
            </w:placeholder>
            <w:showingPlcHdr/>
            <w:text/>
          </w:sdtPr>
          <w:sdtEndPr/>
          <w:sdtContent>
            <w:tc>
              <w:tcPr>
                <w:tcW w:w="6095" w:type="dxa"/>
                <w:gridSpan w:val="3"/>
                <w:shd w:val="clear" w:color="auto" w:fill="auto"/>
              </w:tcPr>
              <w:p w:rsidR="00415F4B" w:rsidRDefault="00A83E87" w:rsidP="00E14255">
                <w:pPr>
                  <w:spacing w:after="0"/>
                  <w:jc w:val="both"/>
                </w:pPr>
                <w:r w:rsidRPr="00473663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</w:tbl>
    <w:p w:rsidR="001B5AC4" w:rsidRDefault="001B5AC4" w:rsidP="001B5AC4">
      <w:pPr>
        <w:spacing w:after="0"/>
        <w:jc w:val="both"/>
      </w:pPr>
    </w:p>
    <w:p w:rsidR="001B5AC4" w:rsidRPr="00EB7F01" w:rsidRDefault="001B5AC4" w:rsidP="001B5AC4">
      <w:pPr>
        <w:spacing w:after="0"/>
        <w:jc w:val="both"/>
        <w:rPr>
          <w:rStyle w:val="nfaseIntenso"/>
          <w:u w:val="single"/>
        </w:rPr>
      </w:pPr>
      <w:r w:rsidRPr="00EB7F01">
        <w:rPr>
          <w:rStyle w:val="nfaseIntenso"/>
          <w:u w:val="single"/>
        </w:rPr>
        <w:t xml:space="preserve">Responsável para contacto com o </w:t>
      </w:r>
      <w:r w:rsidR="00255FBB">
        <w:rPr>
          <w:rStyle w:val="nfaseIntenso"/>
          <w:u w:val="single"/>
        </w:rPr>
        <w:t>C</w:t>
      </w:r>
      <w:r w:rsidRPr="00EB7F01">
        <w:rPr>
          <w:rStyle w:val="nfaseIntenso"/>
          <w:u w:val="single"/>
        </w:rPr>
        <w:t>entro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227"/>
        <w:gridCol w:w="1025"/>
        <w:gridCol w:w="1843"/>
      </w:tblGrid>
      <w:tr w:rsidR="00415F4B" w:rsidTr="00C9146A">
        <w:tc>
          <w:tcPr>
            <w:tcW w:w="3227" w:type="dxa"/>
            <w:shd w:val="clear" w:color="auto" w:fill="auto"/>
          </w:tcPr>
          <w:p w:rsidR="00415F4B" w:rsidRDefault="00415F4B" w:rsidP="00E14255">
            <w:pPr>
              <w:spacing w:after="0"/>
              <w:jc w:val="both"/>
            </w:pPr>
            <w:r>
              <w:t>Nome clínico</w:t>
            </w:r>
          </w:p>
        </w:tc>
        <w:sdt>
          <w:sdtPr>
            <w:id w:val="1229494788"/>
            <w:placeholder>
              <w:docPart w:val="5A45050F1847418AB291DDEB0249BB9D"/>
            </w:placeholder>
            <w:showingPlcHdr/>
            <w:text/>
          </w:sdtPr>
          <w:sdtEndPr/>
          <w:sdtContent>
            <w:tc>
              <w:tcPr>
                <w:tcW w:w="6095" w:type="dxa"/>
                <w:gridSpan w:val="3"/>
                <w:shd w:val="clear" w:color="auto" w:fill="auto"/>
              </w:tcPr>
              <w:p w:rsidR="00415F4B" w:rsidRDefault="00A83E87" w:rsidP="00E14255">
                <w:pPr>
                  <w:spacing w:after="0"/>
                  <w:jc w:val="both"/>
                </w:pPr>
                <w:r w:rsidRPr="00473663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D45BD6" w:rsidTr="00C9146A">
        <w:tc>
          <w:tcPr>
            <w:tcW w:w="3227" w:type="dxa"/>
            <w:shd w:val="clear" w:color="auto" w:fill="auto"/>
          </w:tcPr>
          <w:p w:rsidR="00D45BD6" w:rsidRDefault="00D45BD6" w:rsidP="00EC5C9F">
            <w:pPr>
              <w:spacing w:after="0"/>
              <w:jc w:val="both"/>
            </w:pPr>
            <w:r>
              <w:t>N.º de cédula profissional</w:t>
            </w:r>
          </w:p>
        </w:tc>
        <w:sdt>
          <w:sdtPr>
            <w:id w:val="-494643592"/>
            <w:placeholder>
              <w:docPart w:val="AE6AD77839884035B330FA42EE526EE5"/>
            </w:placeholder>
            <w:showingPlcHdr/>
            <w:text/>
          </w:sdtPr>
          <w:sdtEndPr/>
          <w:sdtContent>
            <w:tc>
              <w:tcPr>
                <w:tcW w:w="6095" w:type="dxa"/>
                <w:gridSpan w:val="3"/>
                <w:shd w:val="clear" w:color="auto" w:fill="auto"/>
              </w:tcPr>
              <w:p w:rsidR="00D45BD6" w:rsidRDefault="00D45BD6" w:rsidP="00EC5C9F">
                <w:pPr>
                  <w:spacing w:after="0"/>
                  <w:jc w:val="both"/>
                </w:pPr>
                <w:r w:rsidRPr="00473663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  <w:tr w:rsidR="00F316B1" w:rsidTr="00C9146A">
        <w:tc>
          <w:tcPr>
            <w:tcW w:w="3227" w:type="dxa"/>
            <w:shd w:val="clear" w:color="auto" w:fill="auto"/>
          </w:tcPr>
          <w:p w:rsidR="00F316B1" w:rsidRDefault="00F316B1" w:rsidP="00E14255">
            <w:pPr>
              <w:spacing w:after="0"/>
              <w:jc w:val="both"/>
            </w:pPr>
            <w:r>
              <w:t>Contacto telefónico</w:t>
            </w:r>
          </w:p>
        </w:tc>
        <w:sdt>
          <w:sdtPr>
            <w:id w:val="817998179"/>
            <w:placeholder>
              <w:docPart w:val="5A45050F1847418AB291DDEB0249BB9D"/>
            </w:placeholder>
            <w:showingPlcHdr/>
            <w:text/>
          </w:sdtPr>
          <w:sdtEndPr/>
          <w:sdtContent>
            <w:tc>
              <w:tcPr>
                <w:tcW w:w="3227" w:type="dxa"/>
                <w:shd w:val="clear" w:color="auto" w:fill="auto"/>
              </w:tcPr>
              <w:p w:rsidR="00F316B1" w:rsidRDefault="00A83E87" w:rsidP="00A83E87">
                <w:pPr>
                  <w:spacing w:after="0"/>
                  <w:jc w:val="both"/>
                </w:pPr>
                <w:r w:rsidRPr="00473663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tc>
          <w:tcPr>
            <w:tcW w:w="1025" w:type="dxa"/>
            <w:shd w:val="clear" w:color="auto" w:fill="auto"/>
          </w:tcPr>
          <w:p w:rsidR="00F316B1" w:rsidRDefault="00F316B1" w:rsidP="00E14255">
            <w:pPr>
              <w:spacing w:after="0"/>
              <w:jc w:val="both"/>
            </w:pPr>
            <w:r>
              <w:t>Extensão</w:t>
            </w:r>
          </w:p>
        </w:tc>
        <w:sdt>
          <w:sdtPr>
            <w:id w:val="-725522343"/>
            <w:placeholder>
              <w:docPart w:val="5A45050F1847418AB291DDEB0249BB9D"/>
            </w:placeholder>
            <w:text/>
          </w:sdtPr>
          <w:sdtEndPr/>
          <w:sdtContent>
            <w:tc>
              <w:tcPr>
                <w:tcW w:w="1843" w:type="dxa"/>
                <w:shd w:val="clear" w:color="auto" w:fill="auto"/>
              </w:tcPr>
              <w:p w:rsidR="00F316B1" w:rsidRDefault="00A83E87" w:rsidP="00A83E87">
                <w:pPr>
                  <w:spacing w:after="0"/>
                  <w:jc w:val="both"/>
                </w:pPr>
                <w:r>
                  <w:t xml:space="preserve"> </w:t>
                </w:r>
              </w:p>
            </w:tc>
          </w:sdtContent>
        </w:sdt>
      </w:tr>
      <w:tr w:rsidR="00415F4B" w:rsidTr="00C9146A">
        <w:tc>
          <w:tcPr>
            <w:tcW w:w="3227" w:type="dxa"/>
            <w:shd w:val="clear" w:color="auto" w:fill="auto"/>
          </w:tcPr>
          <w:p w:rsidR="00415F4B" w:rsidRDefault="00415F4B" w:rsidP="00E14255">
            <w:pPr>
              <w:spacing w:after="0"/>
              <w:jc w:val="both"/>
            </w:pPr>
            <w:r>
              <w:t>Endereço de correio electrónico</w:t>
            </w:r>
          </w:p>
        </w:tc>
        <w:sdt>
          <w:sdtPr>
            <w:id w:val="-1847776631"/>
            <w:placeholder>
              <w:docPart w:val="5A45050F1847418AB291DDEB0249BB9D"/>
            </w:placeholder>
            <w:showingPlcHdr/>
            <w:text/>
          </w:sdtPr>
          <w:sdtEndPr/>
          <w:sdtContent>
            <w:tc>
              <w:tcPr>
                <w:tcW w:w="6095" w:type="dxa"/>
                <w:gridSpan w:val="3"/>
                <w:shd w:val="clear" w:color="auto" w:fill="auto"/>
              </w:tcPr>
              <w:p w:rsidR="00415F4B" w:rsidRDefault="00A83E87" w:rsidP="00E14255">
                <w:pPr>
                  <w:spacing w:after="0"/>
                  <w:jc w:val="both"/>
                </w:pPr>
                <w:r w:rsidRPr="00473663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</w:tr>
    </w:tbl>
    <w:p w:rsidR="001B5AC4" w:rsidRDefault="001B5AC4" w:rsidP="001B5AC4">
      <w:pPr>
        <w:spacing w:after="0"/>
        <w:jc w:val="both"/>
      </w:pPr>
    </w:p>
    <w:sectPr w:rsidR="001B5AC4" w:rsidSect="00C9146A">
      <w:headerReference w:type="default" r:id="rId13"/>
      <w:footerReference w:type="default" r:id="rId14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A6" w:rsidRDefault="006936A6" w:rsidP="00A45949">
      <w:pPr>
        <w:spacing w:after="0" w:line="240" w:lineRule="auto"/>
      </w:pPr>
      <w:r>
        <w:separator/>
      </w:r>
    </w:p>
  </w:endnote>
  <w:endnote w:type="continuationSeparator" w:id="0">
    <w:p w:rsidR="006936A6" w:rsidRDefault="006936A6" w:rsidP="00A4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949" w:rsidRPr="00A45949" w:rsidRDefault="00CD69BC" w:rsidP="00191916">
    <w:pPr>
      <w:pStyle w:val="Rodap"/>
      <w:pBdr>
        <w:top w:val="thinThickSmallGap" w:sz="24" w:space="1" w:color="622423"/>
      </w:pBdr>
      <w:tabs>
        <w:tab w:val="clear" w:pos="4252"/>
      </w:tabs>
      <w:spacing w:after="0"/>
      <w:jc w:val="center"/>
      <w:rPr>
        <w:rFonts w:ascii="Cambria" w:hAnsi="Cambria"/>
        <w:lang w:val="sv-SE"/>
      </w:rPr>
    </w:pPr>
    <w:r w:rsidRPr="00CD69BC">
      <w:rPr>
        <w:sz w:val="20"/>
        <w:szCs w:val="20"/>
        <w:lang w:val="sv-SE"/>
      </w:rPr>
      <w:t>Rua dos Argonautas, Nº 3-A, Sala 2</w:t>
    </w:r>
    <w:r>
      <w:rPr>
        <w:sz w:val="20"/>
        <w:szCs w:val="20"/>
        <w:lang w:val="sv-SE"/>
      </w:rPr>
      <w:t xml:space="preserve"> </w:t>
    </w:r>
    <w:r w:rsidR="009675BC" w:rsidRPr="009675BC">
      <w:rPr>
        <w:b/>
        <w:sz w:val="40"/>
        <w:szCs w:val="40"/>
        <w:lang w:val="sv-SE"/>
      </w:rPr>
      <w:t>.</w:t>
    </w:r>
    <w:r w:rsidR="009675BC">
      <w:rPr>
        <w:sz w:val="20"/>
        <w:szCs w:val="20"/>
        <w:lang w:val="sv-SE"/>
      </w:rPr>
      <w:t xml:space="preserve"> </w:t>
    </w:r>
    <w:r w:rsidRPr="00CD69BC">
      <w:rPr>
        <w:sz w:val="20"/>
        <w:szCs w:val="20"/>
        <w:lang w:val="sv-SE"/>
      </w:rPr>
      <w:t>1990-014</w:t>
    </w:r>
    <w:r w:rsidR="0093544A" w:rsidRPr="0093544A">
      <w:rPr>
        <w:sz w:val="20"/>
        <w:szCs w:val="20"/>
        <w:lang w:val="sv-SE"/>
      </w:rPr>
      <w:t xml:space="preserve"> Lisboa</w:t>
    </w:r>
    <w:r>
      <w:rPr>
        <w:sz w:val="20"/>
        <w:szCs w:val="20"/>
        <w:lang w:val="sv-SE"/>
      </w:rPr>
      <w:t xml:space="preserve"> </w:t>
    </w:r>
    <w:r w:rsidRPr="009675BC">
      <w:rPr>
        <w:b/>
        <w:sz w:val="40"/>
        <w:szCs w:val="40"/>
        <w:lang w:val="sv-SE"/>
      </w:rPr>
      <w:t>.</w:t>
    </w:r>
    <w:r>
      <w:rPr>
        <w:sz w:val="20"/>
        <w:szCs w:val="20"/>
        <w:lang w:val="sv-SE"/>
      </w:rPr>
      <w:t xml:space="preserve"> </w:t>
    </w:r>
    <w:r w:rsidRPr="00A45949">
      <w:rPr>
        <w:sz w:val="20"/>
        <w:szCs w:val="20"/>
        <w:lang w:val="sv-SE"/>
      </w:rPr>
      <w:t>T</w:t>
    </w:r>
    <w:r>
      <w:rPr>
        <w:sz w:val="20"/>
        <w:szCs w:val="20"/>
        <w:lang w:val="sv-SE"/>
      </w:rPr>
      <w:t>el</w:t>
    </w:r>
    <w:r w:rsidRPr="00A45949">
      <w:rPr>
        <w:sz w:val="20"/>
        <w:szCs w:val="20"/>
        <w:lang w:val="sv-SE"/>
      </w:rPr>
      <w:t xml:space="preserve">.: (+351) </w:t>
    </w:r>
    <w:r w:rsidRPr="00CD69BC">
      <w:rPr>
        <w:sz w:val="20"/>
        <w:szCs w:val="20"/>
        <w:lang w:val="sv-SE"/>
      </w:rPr>
      <w:t>21 139 0054</w:t>
    </w:r>
    <w:r w:rsidR="004050D7">
      <w:rPr>
        <w:sz w:val="20"/>
        <w:szCs w:val="20"/>
        <w:lang w:val="sv-SE"/>
      </w:rPr>
      <w:t xml:space="preserve"> </w:t>
    </w:r>
    <w:r w:rsidR="009675BC" w:rsidRPr="009675BC">
      <w:rPr>
        <w:b/>
        <w:sz w:val="40"/>
        <w:szCs w:val="40"/>
        <w:lang w:val="sv-SE"/>
      </w:rPr>
      <w:t>.</w:t>
    </w:r>
    <w:r w:rsidR="004050D7">
      <w:rPr>
        <w:sz w:val="20"/>
        <w:szCs w:val="20"/>
        <w:lang w:val="sv-SE"/>
      </w:rPr>
      <w:t xml:space="preserve"> </w:t>
    </w:r>
    <w:r w:rsidR="00A45949" w:rsidRPr="00A45949">
      <w:rPr>
        <w:sz w:val="20"/>
        <w:szCs w:val="20"/>
        <w:lang w:val="sv-SE"/>
      </w:rPr>
      <w:t>T</w:t>
    </w:r>
    <w:r>
      <w:rPr>
        <w:sz w:val="20"/>
        <w:szCs w:val="20"/>
        <w:lang w:val="sv-SE"/>
      </w:rPr>
      <w:t>lm</w:t>
    </w:r>
    <w:r w:rsidR="00A45949" w:rsidRPr="00A45949">
      <w:rPr>
        <w:sz w:val="20"/>
        <w:szCs w:val="20"/>
        <w:lang w:val="sv-SE"/>
      </w:rPr>
      <w:t xml:space="preserve">.: (+351) </w:t>
    </w:r>
    <w:r w:rsidRPr="00CD69BC">
      <w:rPr>
        <w:sz w:val="20"/>
        <w:szCs w:val="20"/>
        <w:lang w:val="sv-SE"/>
      </w:rPr>
      <w:t>91 515 85 00/50</w:t>
    </w:r>
    <w:r w:rsidR="009675BC">
      <w:rPr>
        <w:sz w:val="20"/>
        <w:szCs w:val="20"/>
        <w:lang w:val="sv-SE"/>
      </w:rPr>
      <w:t xml:space="preserve"> </w:t>
    </w:r>
    <w:r w:rsidR="009675BC" w:rsidRPr="009675BC">
      <w:rPr>
        <w:b/>
        <w:sz w:val="40"/>
        <w:szCs w:val="40"/>
        <w:lang w:val="sv-SE"/>
      </w:rPr>
      <w:t>.</w:t>
    </w:r>
    <w:r w:rsidR="004050D7">
      <w:rPr>
        <w:sz w:val="20"/>
        <w:szCs w:val="20"/>
        <w:lang w:val="sv-SE"/>
      </w:rPr>
      <w:t xml:space="preserve"> </w:t>
    </w:r>
    <w:r w:rsidR="009675BC">
      <w:rPr>
        <w:sz w:val="20"/>
        <w:szCs w:val="20"/>
        <w:lang w:val="sv-SE"/>
      </w:rPr>
      <w:t xml:space="preserve">E-mail: </w:t>
    </w:r>
    <w:r w:rsidR="00D45BD6">
      <w:rPr>
        <w:sz w:val="20"/>
        <w:szCs w:val="20"/>
        <w:lang w:val="sv-SE"/>
      </w:rPr>
      <w:t>derma@spdv.com.pt</w:t>
    </w:r>
  </w:p>
  <w:p w:rsidR="00A45949" w:rsidRPr="00A45949" w:rsidRDefault="00A45949">
    <w:pPr>
      <w:pStyle w:val="Rodap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A6" w:rsidRDefault="006936A6" w:rsidP="00A45949">
      <w:pPr>
        <w:spacing w:after="0" w:line="240" w:lineRule="auto"/>
      </w:pPr>
      <w:r>
        <w:separator/>
      </w:r>
    </w:p>
  </w:footnote>
  <w:footnote w:type="continuationSeparator" w:id="0">
    <w:p w:rsidR="006936A6" w:rsidRDefault="006936A6" w:rsidP="00A4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BC" w:rsidRDefault="009675BC">
    <w:pPr>
      <w:pStyle w:val="Cabealho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660FF"/>
    <w:multiLevelType w:val="multilevel"/>
    <w:tmpl w:val="25D26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iab+RPQVG1S+WWxu0YDL2GIDdRo=" w:salt="cMtJWGZD3p1mGwnInahl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D7"/>
    <w:rsid w:val="0001251F"/>
    <w:rsid w:val="0006295B"/>
    <w:rsid w:val="000A202E"/>
    <w:rsid w:val="000E10A0"/>
    <w:rsid w:val="000F0312"/>
    <w:rsid w:val="0014719F"/>
    <w:rsid w:val="00180C41"/>
    <w:rsid w:val="00180CD2"/>
    <w:rsid w:val="001849E2"/>
    <w:rsid w:val="00191916"/>
    <w:rsid w:val="001B5AC4"/>
    <w:rsid w:val="001B6D58"/>
    <w:rsid w:val="00202C8F"/>
    <w:rsid w:val="002319C7"/>
    <w:rsid w:val="00255FBB"/>
    <w:rsid w:val="00280FDD"/>
    <w:rsid w:val="002A3E5F"/>
    <w:rsid w:val="002B3670"/>
    <w:rsid w:val="002E44C5"/>
    <w:rsid w:val="002E6796"/>
    <w:rsid w:val="00305903"/>
    <w:rsid w:val="00326609"/>
    <w:rsid w:val="00364923"/>
    <w:rsid w:val="0037167C"/>
    <w:rsid w:val="003A6530"/>
    <w:rsid w:val="004050D7"/>
    <w:rsid w:val="004066E5"/>
    <w:rsid w:val="00415F4B"/>
    <w:rsid w:val="004A7518"/>
    <w:rsid w:val="004F2108"/>
    <w:rsid w:val="004F4D43"/>
    <w:rsid w:val="00523746"/>
    <w:rsid w:val="00561232"/>
    <w:rsid w:val="005778E3"/>
    <w:rsid w:val="0058604E"/>
    <w:rsid w:val="00657864"/>
    <w:rsid w:val="006604F1"/>
    <w:rsid w:val="006936A6"/>
    <w:rsid w:val="006F0BBB"/>
    <w:rsid w:val="0070185F"/>
    <w:rsid w:val="007032E7"/>
    <w:rsid w:val="00760056"/>
    <w:rsid w:val="00774927"/>
    <w:rsid w:val="0079596F"/>
    <w:rsid w:val="007A5282"/>
    <w:rsid w:val="00826739"/>
    <w:rsid w:val="00867500"/>
    <w:rsid w:val="008741FE"/>
    <w:rsid w:val="0088166F"/>
    <w:rsid w:val="008D0025"/>
    <w:rsid w:val="00912EF0"/>
    <w:rsid w:val="0093544A"/>
    <w:rsid w:val="009675BC"/>
    <w:rsid w:val="009968BB"/>
    <w:rsid w:val="009C5E4E"/>
    <w:rsid w:val="009D73DC"/>
    <w:rsid w:val="00A0611B"/>
    <w:rsid w:val="00A11611"/>
    <w:rsid w:val="00A45949"/>
    <w:rsid w:val="00A83E87"/>
    <w:rsid w:val="00B508D4"/>
    <w:rsid w:val="00B67C6E"/>
    <w:rsid w:val="00B759E9"/>
    <w:rsid w:val="00B87903"/>
    <w:rsid w:val="00BA17B4"/>
    <w:rsid w:val="00BB2E38"/>
    <w:rsid w:val="00BF7128"/>
    <w:rsid w:val="00C9146A"/>
    <w:rsid w:val="00CA2D44"/>
    <w:rsid w:val="00CD69BC"/>
    <w:rsid w:val="00D263AA"/>
    <w:rsid w:val="00D45BD6"/>
    <w:rsid w:val="00D81FC3"/>
    <w:rsid w:val="00DD11A8"/>
    <w:rsid w:val="00E14255"/>
    <w:rsid w:val="00E70DE7"/>
    <w:rsid w:val="00E82248"/>
    <w:rsid w:val="00E84C8B"/>
    <w:rsid w:val="00EB7F01"/>
    <w:rsid w:val="00EB7F17"/>
    <w:rsid w:val="00ED30BF"/>
    <w:rsid w:val="00EF7891"/>
    <w:rsid w:val="00F316B1"/>
    <w:rsid w:val="00F41128"/>
    <w:rsid w:val="00FC64D2"/>
    <w:rsid w:val="00FF1748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530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Ttulo1Carcter"/>
    <w:uiPriority w:val="9"/>
    <w:qFormat/>
    <w:rsid w:val="007749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67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cter">
    <w:name w:val="Texto de balão Carácter"/>
    <w:link w:val="Textodebalo"/>
    <w:uiPriority w:val="99"/>
    <w:semiHidden/>
    <w:rsid w:val="00B67C6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58604E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45949"/>
    <w:rPr>
      <w:sz w:val="20"/>
      <w:szCs w:val="20"/>
      <w:lang w:val="x-none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A45949"/>
    <w:rPr>
      <w:lang w:eastAsia="en-US"/>
    </w:rPr>
  </w:style>
  <w:style w:type="character" w:styleId="Refdenotaderodap">
    <w:name w:val="footnote reference"/>
    <w:uiPriority w:val="99"/>
    <w:semiHidden/>
    <w:unhideWhenUsed/>
    <w:rsid w:val="00A45949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A45949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cter">
    <w:name w:val="Cabeçalho Carácter"/>
    <w:link w:val="Cabealho"/>
    <w:uiPriority w:val="99"/>
    <w:rsid w:val="00A45949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A45949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cter">
    <w:name w:val="Rodapé Carácter"/>
    <w:link w:val="Rodap"/>
    <w:uiPriority w:val="99"/>
    <w:rsid w:val="00A45949"/>
    <w:rPr>
      <w:sz w:val="22"/>
      <w:szCs w:val="22"/>
      <w:lang w:eastAsia="en-US"/>
    </w:rPr>
  </w:style>
  <w:style w:type="character" w:styleId="Hiperligao">
    <w:name w:val="Hyperlink"/>
    <w:uiPriority w:val="99"/>
    <w:unhideWhenUsed/>
    <w:rsid w:val="0001251F"/>
    <w:rPr>
      <w:color w:val="0000FF"/>
      <w:u w:val="single"/>
    </w:rPr>
  </w:style>
  <w:style w:type="character" w:styleId="nfaseIntenso">
    <w:name w:val="Intense Emphasis"/>
    <w:uiPriority w:val="21"/>
    <w:qFormat/>
    <w:rsid w:val="00EB7F01"/>
    <w:rPr>
      <w:b/>
      <w:bCs/>
      <w:i/>
      <w:iCs/>
      <w:color w:val="4F81BD"/>
    </w:rPr>
  </w:style>
  <w:style w:type="table" w:styleId="Tabelacomgrelha">
    <w:name w:val="Table Grid"/>
    <w:basedOn w:val="Tabelanormal"/>
    <w:uiPriority w:val="59"/>
    <w:rsid w:val="008D0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cter">
    <w:name w:val="Título 1 Carácter"/>
    <w:link w:val="Ttulo1"/>
    <w:uiPriority w:val="9"/>
    <w:rsid w:val="007749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A83E8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530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Ttulo1Carcter"/>
    <w:uiPriority w:val="9"/>
    <w:qFormat/>
    <w:rsid w:val="007749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67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cter">
    <w:name w:val="Texto de balão Carácter"/>
    <w:link w:val="Textodebalo"/>
    <w:uiPriority w:val="99"/>
    <w:semiHidden/>
    <w:rsid w:val="00B67C6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58604E"/>
    <w:pPr>
      <w:ind w:left="720"/>
      <w:contextualSpacing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A45949"/>
    <w:rPr>
      <w:sz w:val="20"/>
      <w:szCs w:val="20"/>
      <w:lang w:val="x-none"/>
    </w:rPr>
  </w:style>
  <w:style w:type="character" w:customStyle="1" w:styleId="TextodenotaderodapCarcter">
    <w:name w:val="Texto de nota de rodapé Carácter"/>
    <w:link w:val="Textodenotaderodap"/>
    <w:uiPriority w:val="99"/>
    <w:semiHidden/>
    <w:rsid w:val="00A45949"/>
    <w:rPr>
      <w:lang w:eastAsia="en-US"/>
    </w:rPr>
  </w:style>
  <w:style w:type="character" w:styleId="Refdenotaderodap">
    <w:name w:val="footnote reference"/>
    <w:uiPriority w:val="99"/>
    <w:semiHidden/>
    <w:unhideWhenUsed/>
    <w:rsid w:val="00A45949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A45949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cter">
    <w:name w:val="Cabeçalho Carácter"/>
    <w:link w:val="Cabealho"/>
    <w:uiPriority w:val="99"/>
    <w:rsid w:val="00A45949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A45949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cter">
    <w:name w:val="Rodapé Carácter"/>
    <w:link w:val="Rodap"/>
    <w:uiPriority w:val="99"/>
    <w:rsid w:val="00A45949"/>
    <w:rPr>
      <w:sz w:val="22"/>
      <w:szCs w:val="22"/>
      <w:lang w:eastAsia="en-US"/>
    </w:rPr>
  </w:style>
  <w:style w:type="character" w:styleId="Hiperligao">
    <w:name w:val="Hyperlink"/>
    <w:uiPriority w:val="99"/>
    <w:unhideWhenUsed/>
    <w:rsid w:val="0001251F"/>
    <w:rPr>
      <w:color w:val="0000FF"/>
      <w:u w:val="single"/>
    </w:rPr>
  </w:style>
  <w:style w:type="character" w:styleId="nfaseIntenso">
    <w:name w:val="Intense Emphasis"/>
    <w:uiPriority w:val="21"/>
    <w:qFormat/>
    <w:rsid w:val="00EB7F01"/>
    <w:rPr>
      <w:b/>
      <w:bCs/>
      <w:i/>
      <w:iCs/>
      <w:color w:val="4F81BD"/>
    </w:rPr>
  </w:style>
  <w:style w:type="table" w:styleId="Tabelacomgrelha">
    <w:name w:val="Table Grid"/>
    <w:basedOn w:val="Tabelanormal"/>
    <w:uiPriority w:val="59"/>
    <w:rsid w:val="008D0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cter">
    <w:name w:val="Título 1 Carácter"/>
    <w:link w:val="Ttulo1"/>
    <w:uiPriority w:val="9"/>
    <w:rsid w:val="007749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A83E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icrosoft.com/getsilverlight/locale/en-us/html/installation-win-SL5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rma.p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uma\Documents\SPR\versao%20web\reuma.pt\Proposta%20de%20ades&#227;o%20ao%20Reumap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45050F1847418AB291DDEB0249BB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CCEBA-1AF8-401F-A32E-CF2E6FAAE461}"/>
      </w:docPartPr>
      <w:docPartBody>
        <w:p w:rsidR="00F552B0" w:rsidRDefault="00A86BAB">
          <w:pPr>
            <w:pStyle w:val="5A45050F1847418AB291DDEB0249BB9D"/>
          </w:pPr>
          <w:r w:rsidRPr="00473663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AE6AD77839884035B330FA42EE526E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056AA8-1388-4FD1-AF21-CCF390143989}"/>
      </w:docPartPr>
      <w:docPartBody>
        <w:p w:rsidR="00DA3F9B" w:rsidRDefault="00577206" w:rsidP="00577206">
          <w:pPr>
            <w:pStyle w:val="AE6AD77839884035B330FA42EE526EE5"/>
          </w:pPr>
          <w:r w:rsidRPr="00473663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AB"/>
    <w:rsid w:val="0040715E"/>
    <w:rsid w:val="00577206"/>
    <w:rsid w:val="005C6484"/>
    <w:rsid w:val="005F3895"/>
    <w:rsid w:val="006A26A5"/>
    <w:rsid w:val="00A86BAB"/>
    <w:rsid w:val="00AC5160"/>
    <w:rsid w:val="00CC6AE5"/>
    <w:rsid w:val="00DA3F9B"/>
    <w:rsid w:val="00F5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77206"/>
    <w:rPr>
      <w:color w:val="808080"/>
    </w:rPr>
  </w:style>
  <w:style w:type="paragraph" w:customStyle="1" w:styleId="5A45050F1847418AB291DDEB0249BB9D">
    <w:name w:val="5A45050F1847418AB291DDEB0249BB9D"/>
  </w:style>
  <w:style w:type="paragraph" w:customStyle="1" w:styleId="AE6AD77839884035B330FA42EE526EE5">
    <w:name w:val="AE6AD77839884035B330FA42EE526EE5"/>
    <w:rsid w:val="005772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77206"/>
    <w:rPr>
      <w:color w:val="808080"/>
    </w:rPr>
  </w:style>
  <w:style w:type="paragraph" w:customStyle="1" w:styleId="5A45050F1847418AB291DDEB0249BB9D">
    <w:name w:val="5A45050F1847418AB291DDEB0249BB9D"/>
  </w:style>
  <w:style w:type="paragraph" w:customStyle="1" w:styleId="AE6AD77839884035B330FA42EE526EE5">
    <w:name w:val="AE6AD77839884035B330FA42EE526EE5"/>
    <w:rsid w:val="005772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21A71-7C02-438F-9DA8-7EFFEF2A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Proposta de adesão ao Reumapt.dotx</Template>
  <TotalTime>38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1561</CharactersWithSpaces>
  <SharedDoc>false</SharedDoc>
  <HLinks>
    <vt:vector size="6" baseType="variant"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http://www.reuma.pt/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reuma</dc:creator>
  <cp:lastModifiedBy>reuma</cp:lastModifiedBy>
  <cp:revision>21</cp:revision>
  <cp:lastPrinted>2011-03-24T20:38:00Z</cp:lastPrinted>
  <dcterms:created xsi:type="dcterms:W3CDTF">2012-04-27T07:36:00Z</dcterms:created>
  <dcterms:modified xsi:type="dcterms:W3CDTF">2016-07-28T15:10:00Z</dcterms:modified>
</cp:coreProperties>
</file>